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372D2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72D2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72D2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372D2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72D2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72D2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72D2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72D2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D564D" w14:textId="77777777" w:rsidR="00372D20" w:rsidRDefault="00372D20" w:rsidP="00261299">
      <w:pPr>
        <w:spacing w:after="0" w:line="240" w:lineRule="auto"/>
      </w:pPr>
      <w:r>
        <w:separator/>
      </w:r>
    </w:p>
  </w:endnote>
  <w:endnote w:type="continuationSeparator" w:id="0">
    <w:p w14:paraId="541639FA" w14:textId="77777777" w:rsidR="00372D20" w:rsidRDefault="00372D20"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1958AE">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EE4A1" w14:textId="77777777" w:rsidR="00372D20" w:rsidRDefault="00372D20" w:rsidP="00261299">
      <w:pPr>
        <w:spacing w:after="0" w:line="240" w:lineRule="auto"/>
      </w:pPr>
      <w:r>
        <w:separator/>
      </w:r>
    </w:p>
  </w:footnote>
  <w:footnote w:type="continuationSeparator" w:id="0">
    <w:p w14:paraId="0B077209" w14:textId="77777777" w:rsidR="00372D20" w:rsidRDefault="00372D2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Header"/>
      <w:jc w:val="center"/>
    </w:pPr>
    <w:r w:rsidRPr="00A04811">
      <w:rPr>
        <w:noProof/>
        <w:lang w:val="sl-SI" w:eastAsia="sl-SI"/>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sl-SI" w:eastAsia="sl-SI"/>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sl-SI" w:eastAsia="sl-SI"/>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sl-SI" w:eastAsia="sl-SI"/>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58AE"/>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2D20"/>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252C7282-6550-4A2D-8E4A-000EFE5D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E5049-DA90-42F8-BA86-63597346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Rihtaršič, Katarina</cp:lastModifiedBy>
  <cp:revision>2</cp:revision>
  <cp:lastPrinted>2015-04-10T09:51:00Z</cp:lastPrinted>
  <dcterms:created xsi:type="dcterms:W3CDTF">2015-07-07T08:30:00Z</dcterms:created>
  <dcterms:modified xsi:type="dcterms:W3CDTF">2015-07-07T08:30:00Z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